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97" w:rsidRDefault="00571DE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390526</wp:posOffset>
                </wp:positionV>
                <wp:extent cx="1857375" cy="3238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23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E4" w:rsidRDefault="00571DE4" w:rsidP="00571DE4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28"/>
                                <w:u w:val="single"/>
                              </w:rPr>
                            </w:pPr>
                            <w:r w:rsidRPr="00571DE4">
                              <w:rPr>
                                <w:rFonts w:ascii="XCCW Joined 1a" w:hAnsi="XCCW Joined 1a"/>
                                <w:b/>
                                <w:sz w:val="28"/>
                                <w:u w:val="single"/>
                              </w:rPr>
                              <w:t>Challenge</w:t>
                            </w:r>
                          </w:p>
                          <w:p w:rsidR="00571DE4" w:rsidRDefault="00571DE4" w:rsidP="00571DE4">
                            <w:pPr>
                              <w:jc w:val="center"/>
                              <w:rPr>
                                <w:rFonts w:ascii="XCCW Joined 1a" w:hAnsi="XCCW Joined 1a"/>
                                <w:sz w:val="24"/>
                              </w:rPr>
                            </w:pPr>
                            <w:r w:rsidRPr="00571DE4">
                              <w:rPr>
                                <w:rFonts w:ascii="XCCW Joined 1a" w:hAnsi="XCCW Joined 1a"/>
                                <w:sz w:val="24"/>
                              </w:rPr>
                              <w:t>Challenge yourself to learn how to spell 3 or more of these words each week.</w:t>
                            </w:r>
                          </w:p>
                          <w:p w:rsidR="00571DE4" w:rsidRPr="00571DE4" w:rsidRDefault="00571DE4" w:rsidP="00571DE4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24"/>
                              </w:rPr>
                              <w:t>Remember to write them in the cursive handwriting style.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8.25pt;margin-top:30.75pt;width:146.25pt;height:2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" fillcolor="white [3201]" strokeweight=".5pt">
                <v:textbox>
                  <w:txbxContent>
                    <w:p w:rsidR="00571DE4" w:rsidRDefault="00571DE4" w:rsidP="00571DE4">
                      <w:pPr>
                        <w:jc w:val="center"/>
                        <w:rPr>
                          <w:rFonts w:ascii="XCCW Joined 1a" w:hAnsi="XCCW Joined 1a"/>
                          <w:b/>
                          <w:sz w:val="28"/>
                          <w:u w:val="single"/>
                        </w:rPr>
                      </w:pPr>
                      <w:r w:rsidRPr="00571DE4">
                        <w:rPr>
                          <w:rFonts w:ascii="XCCW Joined 1a" w:hAnsi="XCCW Joined 1a"/>
                          <w:b/>
                          <w:sz w:val="28"/>
                          <w:u w:val="single"/>
                        </w:rPr>
                        <w:t>Challenge</w:t>
                      </w:r>
                    </w:p>
                    <w:p w:rsidR="00571DE4" w:rsidRDefault="00571DE4" w:rsidP="00571DE4">
                      <w:pPr>
                        <w:jc w:val="center"/>
                        <w:rPr>
                          <w:rFonts w:ascii="XCCW Joined 1a" w:hAnsi="XCCW Joined 1a"/>
                          <w:sz w:val="24"/>
                        </w:rPr>
                      </w:pPr>
                      <w:r w:rsidRPr="00571DE4">
                        <w:rPr>
                          <w:rFonts w:ascii="XCCW Joined 1a" w:hAnsi="XCCW Joined 1a"/>
                          <w:sz w:val="24"/>
                        </w:rPr>
                        <w:t xml:space="preserve">Challenge yourself to learn how </w:t>
                      </w:r>
                      <w:bookmarkStart w:id="1" w:name="_GoBack"/>
                      <w:bookmarkEnd w:id="1"/>
                      <w:r w:rsidRPr="00571DE4">
                        <w:rPr>
                          <w:rFonts w:ascii="XCCW Joined 1a" w:hAnsi="XCCW Joined 1a"/>
                          <w:sz w:val="24"/>
                        </w:rPr>
                        <w:t>to spell 3 or more of these words each week.</w:t>
                      </w:r>
                    </w:p>
                    <w:p w:rsidR="00571DE4" w:rsidRPr="00571DE4" w:rsidRDefault="00571DE4" w:rsidP="00571DE4">
                      <w:pPr>
                        <w:jc w:val="center"/>
                        <w:rPr>
                          <w:rFonts w:ascii="XCCW Joined 1a" w:hAnsi="XCCW Joined 1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sz w:val="24"/>
                        </w:rPr>
                        <w:t>Remember to write them in the cursive handwriting style.</w:t>
                      </w:r>
                    </w:p>
                  </w:txbxContent>
                </v:textbox>
              </v:shape>
            </w:pict>
          </mc:Fallback>
        </mc:AlternateContent>
      </w:r>
      <w:r w:rsidR="00E90F97">
        <w:rPr>
          <w:noProof/>
          <w:lang w:eastAsia="en-GB"/>
        </w:rPr>
        <w:drawing>
          <wp:inline distT="0" distB="0" distL="0" distR="0">
            <wp:extent cx="8148984" cy="55721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109" cy="557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4697" w:rsidSect="00571D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XCCW Joined 1a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E4"/>
    <w:rsid w:val="002A4697"/>
    <w:rsid w:val="00571DE4"/>
    <w:rsid w:val="00E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54C2FDBD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Bassett</dc:creator>
  <cp:lastModifiedBy>Abby Bassett</cp:lastModifiedBy>
  <cp:revision>2</cp:revision>
  <dcterms:created xsi:type="dcterms:W3CDTF">2017-08-17T11:51:00Z</dcterms:created>
  <dcterms:modified xsi:type="dcterms:W3CDTF">2017-09-05T16:26:00Z</dcterms:modified>
</cp:coreProperties>
</file>